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821499">
        <w:rPr>
          <w:b/>
        </w:rPr>
        <w:t>29</w:t>
      </w:r>
    </w:p>
    <w:p w:rsidR="003A6E04" w:rsidRPr="00801B7E" w:rsidRDefault="003A6E04" w:rsidP="00B975EB">
      <w:pPr>
        <w:jc w:val="center"/>
      </w:pPr>
      <w:r w:rsidRPr="00801B7E">
        <w:t>(</w:t>
      </w:r>
      <w:proofErr w:type="spellStart"/>
      <w:r w:rsidR="00C54893" w:rsidRPr="00801B7E">
        <w:t>Từ</w:t>
      </w:r>
      <w:proofErr w:type="spellEnd"/>
      <w:r w:rsidR="00C54893" w:rsidRPr="00801B7E">
        <w:t xml:space="preserve"> </w:t>
      </w:r>
      <w:r w:rsidR="00821499">
        <w:t>01/04</w:t>
      </w:r>
      <w:r w:rsidR="006020D9">
        <w:t>/2019</w:t>
      </w:r>
      <w:r w:rsidR="00927FF5">
        <w:t xml:space="preserve"> – </w:t>
      </w:r>
      <w:r w:rsidR="00821499">
        <w:t>06</w:t>
      </w:r>
      <w:r w:rsidR="00927FF5">
        <w:t>/</w:t>
      </w:r>
      <w:r w:rsidR="00821499">
        <w:t>04</w:t>
      </w:r>
      <w:r w:rsidR="006020D9">
        <w:t>/2019</w:t>
      </w:r>
      <w:r w:rsidRPr="00801B7E">
        <w:t>)</w:t>
      </w:r>
    </w:p>
    <w:p w:rsidR="00E83AFC" w:rsidRDefault="00E83AFC" w:rsidP="003A6E04">
      <w:pPr>
        <w:jc w:val="center"/>
      </w:pPr>
    </w:p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865"/>
        <w:gridCol w:w="4764"/>
        <w:gridCol w:w="1393"/>
      </w:tblGrid>
      <w:tr w:rsidR="006020D9" w:rsidRPr="00801B7E" w:rsidTr="006F5D58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865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764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821499" w:rsidRPr="00801B7E" w:rsidTr="00821499">
        <w:trPr>
          <w:trHeight w:val="693"/>
          <w:jc w:val="center"/>
        </w:trPr>
        <w:tc>
          <w:tcPr>
            <w:tcW w:w="1310" w:type="dxa"/>
            <w:shd w:val="clear" w:color="auto" w:fill="auto"/>
          </w:tcPr>
          <w:p w:rsidR="00821499" w:rsidRPr="00801B7E" w:rsidRDefault="00821499" w:rsidP="007C1478">
            <w:pPr>
              <w:jc w:val="center"/>
            </w:pPr>
          </w:p>
          <w:p w:rsidR="00821499" w:rsidRPr="00F26207" w:rsidRDefault="00821499" w:rsidP="007C14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hai</w:t>
            </w:r>
            <w:proofErr w:type="spellEnd"/>
            <w:r>
              <w:rPr>
                <w:b/>
              </w:rPr>
              <w:t xml:space="preserve"> </w:t>
            </w:r>
          </w:p>
          <w:p w:rsidR="00821499" w:rsidRPr="00801B7E" w:rsidRDefault="00821499" w:rsidP="007C1478">
            <w:pPr>
              <w:jc w:val="center"/>
              <w:rPr>
                <w:b/>
              </w:rPr>
            </w:pPr>
          </w:p>
        </w:tc>
        <w:tc>
          <w:tcPr>
            <w:tcW w:w="7629" w:type="dxa"/>
            <w:gridSpan w:val="2"/>
            <w:shd w:val="clear" w:color="auto" w:fill="auto"/>
          </w:tcPr>
          <w:p w:rsidR="00821499" w:rsidRDefault="00821499" w:rsidP="006020D9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</w:p>
          <w:p w:rsidR="00821499" w:rsidRDefault="00821499" w:rsidP="000D10BE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PCCC</w:t>
            </w:r>
          </w:p>
          <w:p w:rsidR="00821499" w:rsidRDefault="00821499" w:rsidP="00380C51">
            <w:pPr>
              <w:tabs>
                <w:tab w:val="left" w:pos="226"/>
              </w:tabs>
            </w:pPr>
          </w:p>
          <w:p w:rsidR="00821499" w:rsidRPr="006F5D58" w:rsidRDefault="00821499" w:rsidP="00380C51">
            <w:pPr>
              <w:tabs>
                <w:tab w:val="left" w:pos="226"/>
              </w:tabs>
            </w:pPr>
          </w:p>
        </w:tc>
        <w:tc>
          <w:tcPr>
            <w:tcW w:w="1393" w:type="dxa"/>
            <w:shd w:val="clear" w:color="auto" w:fill="auto"/>
          </w:tcPr>
          <w:p w:rsidR="00821499" w:rsidRPr="00801B7E" w:rsidRDefault="00821499" w:rsidP="007C1478">
            <w:r w:rsidRPr="00801B7E">
              <w:t xml:space="preserve">BCH CĐ </w:t>
            </w:r>
          </w:p>
          <w:p w:rsidR="00821499" w:rsidRPr="00801B7E" w:rsidRDefault="00821499" w:rsidP="007C1478">
            <w:r w:rsidRPr="00801B7E">
              <w:t xml:space="preserve">TPT </w:t>
            </w:r>
          </w:p>
          <w:p w:rsidR="00821499" w:rsidRDefault="00821499" w:rsidP="007C1478">
            <w:r w:rsidRPr="00801B7E">
              <w:t>BCH LĐ</w:t>
            </w:r>
          </w:p>
          <w:p w:rsidR="00821499" w:rsidRPr="00801B7E" w:rsidRDefault="00821499" w:rsidP="007C1478">
            <w:r>
              <w:t>GVCN</w:t>
            </w:r>
          </w:p>
        </w:tc>
      </w:tr>
      <w:tr w:rsidR="00821499" w:rsidRPr="00801B7E" w:rsidTr="006F5D58">
        <w:trPr>
          <w:trHeight w:val="548"/>
          <w:jc w:val="center"/>
        </w:trPr>
        <w:tc>
          <w:tcPr>
            <w:tcW w:w="1310" w:type="dxa"/>
            <w:shd w:val="clear" w:color="auto" w:fill="auto"/>
          </w:tcPr>
          <w:p w:rsidR="00821499" w:rsidRPr="00801B7E" w:rsidRDefault="00821499" w:rsidP="007C1478">
            <w:pPr>
              <w:jc w:val="center"/>
            </w:pPr>
          </w:p>
          <w:p w:rsidR="00821499" w:rsidRPr="00F26207" w:rsidRDefault="00821499" w:rsidP="007C14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</w:t>
            </w:r>
            <w:proofErr w:type="spellEnd"/>
          </w:p>
          <w:p w:rsidR="00821499" w:rsidRPr="00801B7E" w:rsidRDefault="00821499" w:rsidP="007C1478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821499" w:rsidRDefault="00821499" w:rsidP="00464284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821499" w:rsidRPr="00237A5B" w:rsidRDefault="00821499" w:rsidP="00464284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821499" w:rsidRPr="00FA5B62" w:rsidRDefault="00821499" w:rsidP="00464284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821499" w:rsidRDefault="00821499" w:rsidP="00821499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821499" w:rsidRPr="00801B7E" w:rsidRDefault="00821499" w:rsidP="007C1478">
            <w:r w:rsidRPr="00801B7E">
              <w:t xml:space="preserve">TPT </w:t>
            </w:r>
          </w:p>
          <w:p w:rsidR="00821499" w:rsidRPr="00801B7E" w:rsidRDefault="00821499" w:rsidP="007C1478"/>
        </w:tc>
      </w:tr>
      <w:tr w:rsidR="006020D9" w:rsidRPr="00801B7E" w:rsidTr="006F5D58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6020D9" w:rsidRPr="00760325" w:rsidRDefault="006020D9" w:rsidP="007C1478">
            <w:pPr>
              <w:jc w:val="center"/>
              <w:rPr>
                <w:b/>
              </w:rPr>
            </w:pPr>
            <w:proofErr w:type="spellStart"/>
            <w:r w:rsidRPr="00760325">
              <w:rPr>
                <w:b/>
              </w:rPr>
              <w:t>Thứ</w:t>
            </w:r>
            <w:proofErr w:type="spellEnd"/>
            <w:r w:rsidRPr="00760325">
              <w:rPr>
                <w:b/>
              </w:rPr>
              <w:t xml:space="preserve"> </w:t>
            </w:r>
            <w:proofErr w:type="spellStart"/>
            <w:r w:rsidRPr="00760325">
              <w:rPr>
                <w:b/>
              </w:rPr>
              <w:t>năm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6020D9" w:rsidRDefault="006020D9" w:rsidP="007C1478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6020D9" w:rsidRPr="00237A5B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6020D9" w:rsidRPr="00FA5B62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6020D9" w:rsidRDefault="006020D9" w:rsidP="007C1478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>.</w:t>
            </w: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r w:rsidRPr="00801B7E">
              <w:t xml:space="preserve">BCH CĐ </w:t>
            </w:r>
          </w:p>
          <w:p w:rsidR="006020D9" w:rsidRPr="00801B7E" w:rsidRDefault="006020D9" w:rsidP="007C1478">
            <w:r w:rsidRPr="00801B7E">
              <w:t xml:space="preserve">TPT </w:t>
            </w:r>
          </w:p>
          <w:p w:rsidR="006020D9" w:rsidRPr="00801B7E" w:rsidRDefault="006020D9" w:rsidP="007C1478">
            <w:r w:rsidRPr="00801B7E">
              <w:t>BCH LĐ</w:t>
            </w:r>
          </w:p>
        </w:tc>
      </w:tr>
      <w:tr w:rsidR="000D10BE" w:rsidRPr="00801B7E" w:rsidTr="003159C7">
        <w:trPr>
          <w:trHeight w:val="471"/>
          <w:jc w:val="center"/>
        </w:trPr>
        <w:tc>
          <w:tcPr>
            <w:tcW w:w="1310" w:type="dxa"/>
            <w:shd w:val="clear" w:color="auto" w:fill="auto"/>
          </w:tcPr>
          <w:p w:rsidR="000D10BE" w:rsidRDefault="000D10BE" w:rsidP="003B5A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sáu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0D10BE" w:rsidRDefault="000D10BE" w:rsidP="00821499">
            <w:r>
              <w:t xml:space="preserve">- </w:t>
            </w:r>
            <w:proofErr w:type="spellStart"/>
            <w:r w:rsidR="00821499">
              <w:t>Hội</w:t>
            </w:r>
            <w:proofErr w:type="spellEnd"/>
            <w:r w:rsidR="00821499">
              <w:t xml:space="preserve"> </w:t>
            </w:r>
            <w:proofErr w:type="spellStart"/>
            <w:r w:rsidR="00821499">
              <w:t>thi</w:t>
            </w:r>
            <w:proofErr w:type="spellEnd"/>
            <w:r w:rsidR="00821499">
              <w:t xml:space="preserve"> “Tin </w:t>
            </w:r>
            <w:proofErr w:type="spellStart"/>
            <w:r w:rsidR="00821499">
              <w:t>học</w:t>
            </w:r>
            <w:proofErr w:type="spellEnd"/>
            <w:r w:rsidR="00821499">
              <w:t xml:space="preserve"> </w:t>
            </w:r>
            <w:proofErr w:type="spellStart"/>
            <w:r w:rsidR="00821499">
              <w:t>trẻ</w:t>
            </w:r>
            <w:proofErr w:type="spellEnd"/>
            <w:r w:rsidR="00821499">
              <w:t>”</w:t>
            </w:r>
          </w:p>
        </w:tc>
        <w:tc>
          <w:tcPr>
            <w:tcW w:w="4764" w:type="dxa"/>
            <w:shd w:val="clear" w:color="auto" w:fill="auto"/>
          </w:tcPr>
          <w:p w:rsidR="000D10BE" w:rsidRDefault="000D10BE" w:rsidP="00B112FE"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: TPT </w:t>
            </w:r>
            <w:proofErr w:type="spellStart"/>
            <w:r>
              <w:t>Đội</w:t>
            </w:r>
            <w:proofErr w:type="spellEnd"/>
            <w:r>
              <w:t xml:space="preserve">,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Khanh</w:t>
            </w:r>
            <w:proofErr w:type="spellEnd"/>
            <w:r>
              <w:t xml:space="preserve"> (</w:t>
            </w:r>
            <w:proofErr w:type="spellStart"/>
            <w:r>
              <w:t>Lớp</w:t>
            </w:r>
            <w:proofErr w:type="spellEnd"/>
            <w:r>
              <w:t xml:space="preserve"> 6/8);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(</w:t>
            </w:r>
            <w:proofErr w:type="spellStart"/>
            <w:r>
              <w:t>Lớp</w:t>
            </w:r>
            <w:proofErr w:type="spellEnd"/>
            <w:r>
              <w:t xml:space="preserve"> 8/1)</w:t>
            </w:r>
            <w:r w:rsidR="00821499">
              <w:t xml:space="preserve">, </w:t>
            </w:r>
            <w:proofErr w:type="spellStart"/>
            <w:r w:rsidR="00821499">
              <w:t>Đình</w:t>
            </w:r>
            <w:proofErr w:type="spellEnd"/>
            <w:r w:rsidR="00821499">
              <w:t xml:space="preserve"> </w:t>
            </w:r>
            <w:proofErr w:type="spellStart"/>
            <w:r w:rsidR="00821499">
              <w:t>Bảo</w:t>
            </w:r>
            <w:proofErr w:type="spellEnd"/>
            <w:r w:rsidR="00821499">
              <w:t xml:space="preserve"> (8/2)</w:t>
            </w:r>
          </w:p>
        </w:tc>
        <w:tc>
          <w:tcPr>
            <w:tcW w:w="1393" w:type="dxa"/>
            <w:shd w:val="clear" w:color="auto" w:fill="auto"/>
          </w:tcPr>
          <w:p w:rsidR="000D10BE" w:rsidRDefault="000D10BE">
            <w:r w:rsidRPr="00AF7BE1">
              <w:t xml:space="preserve">TPT </w:t>
            </w:r>
          </w:p>
        </w:tc>
      </w:tr>
      <w:tr w:rsidR="00821499" w:rsidRPr="00801B7E" w:rsidTr="00821499">
        <w:trPr>
          <w:trHeight w:val="603"/>
          <w:jc w:val="center"/>
        </w:trPr>
        <w:tc>
          <w:tcPr>
            <w:tcW w:w="1310" w:type="dxa"/>
            <w:shd w:val="clear" w:color="auto" w:fill="auto"/>
          </w:tcPr>
          <w:p w:rsidR="00821499" w:rsidRDefault="00821499" w:rsidP="003159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bảy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821499" w:rsidRDefault="00821499" w:rsidP="007C1478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821499" w:rsidRDefault="00821499" w:rsidP="000D10BE">
            <w:r>
              <w:t xml:space="preserve">-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821499" w:rsidRDefault="00821499">
            <w:r w:rsidRPr="00AF7BE1">
              <w:t xml:space="preserve">TPT </w:t>
            </w:r>
          </w:p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Kết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quả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đua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tuần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trước</w:t>
      </w:r>
      <w:proofErr w:type="spellEnd"/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</w:tblGrid>
      <w:tr w:rsidR="00E8228B" w:rsidRPr="0077074C" w:rsidTr="0076682A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Pr="0077074C" w:rsidRDefault="00E8228B" w:rsidP="0076682A">
            <w:pPr>
              <w:rPr>
                <w:b/>
              </w:rPr>
            </w:pPr>
            <w:proofErr w:type="spellStart"/>
            <w:r w:rsidRPr="0077074C">
              <w:rPr>
                <w:b/>
              </w:rPr>
              <w:t>Lớp</w:t>
            </w:r>
            <w:proofErr w:type="spellEnd"/>
            <w:r w:rsidRPr="0077074C">
              <w:rPr>
                <w:b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</w:tr>
      <w:tr w:rsidR="00821499" w:rsidTr="0076682A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99" w:rsidRDefault="00821499" w:rsidP="0076682A"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9,13</w:t>
            </w:r>
          </w:p>
        </w:tc>
      </w:tr>
      <w:tr w:rsidR="00821499" w:rsidTr="0076682A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21499" w:rsidRPr="00CA5EB8" w:rsidRDefault="00821499" w:rsidP="0076682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Hạng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5502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</w:tblGrid>
      <w:tr w:rsidR="00E8228B" w:rsidTr="0076682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</w:tr>
      <w:tr w:rsidR="00821499" w:rsidTr="0076682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99" w:rsidRDefault="00821499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9,50</w:t>
            </w:r>
          </w:p>
        </w:tc>
      </w:tr>
      <w:tr w:rsidR="00821499" w:rsidTr="0076682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21499" w:rsidRDefault="00821499" w:rsidP="0076682A">
            <w:proofErr w:type="spellStart"/>
            <w:r>
              <w:t>Hạng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8/8</w:t>
            </w:r>
          </w:p>
        </w:tc>
      </w:tr>
      <w:tr w:rsidR="00821499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99" w:rsidRDefault="00821499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9,72</w:t>
            </w:r>
          </w:p>
        </w:tc>
      </w:tr>
      <w:tr w:rsidR="00821499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21499" w:rsidRDefault="00821499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9/8</w:t>
            </w:r>
          </w:p>
        </w:tc>
      </w:tr>
      <w:tr w:rsidR="00821499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99" w:rsidRDefault="00821499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9,94</w:t>
            </w:r>
          </w:p>
        </w:tc>
      </w:tr>
      <w:tr w:rsidR="00821499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21499" w:rsidRDefault="00821499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21499" w:rsidRDefault="00821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3D" w:rsidRDefault="0075633D">
      <w:r>
        <w:separator/>
      </w:r>
    </w:p>
  </w:endnote>
  <w:endnote w:type="continuationSeparator" w:id="0">
    <w:p w:rsidR="0075633D" w:rsidRDefault="0075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3D" w:rsidRDefault="0075633D">
      <w:r>
        <w:separator/>
      </w:r>
    </w:p>
  </w:footnote>
  <w:footnote w:type="continuationSeparator" w:id="0">
    <w:p w:rsidR="0075633D" w:rsidRDefault="00756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proofErr w:type="spellStart"/>
    <w:r>
      <w:t>Liên</w:t>
    </w:r>
    <w:proofErr w:type="spellEnd"/>
    <w:r>
      <w:t xml:space="preserve"> </w:t>
    </w:r>
    <w:proofErr w:type="spellStart"/>
    <w:r>
      <w:t>đội</w:t>
    </w:r>
    <w:proofErr w:type="spellEnd"/>
    <w:r>
      <w:t xml:space="preserve"> </w:t>
    </w:r>
    <w:proofErr w:type="spellStart"/>
    <w:r>
      <w:t>Tr</w:t>
    </w:r>
    <w:proofErr w:type="spellEnd"/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15415"/>
    <w:rsid w:val="000205DB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5549C"/>
    <w:rsid w:val="0006327D"/>
    <w:rsid w:val="00065E23"/>
    <w:rsid w:val="00066E1D"/>
    <w:rsid w:val="000835AA"/>
    <w:rsid w:val="000858F1"/>
    <w:rsid w:val="00091DE3"/>
    <w:rsid w:val="000A75B9"/>
    <w:rsid w:val="000B1475"/>
    <w:rsid w:val="000B5FD0"/>
    <w:rsid w:val="000C0D36"/>
    <w:rsid w:val="000C5F64"/>
    <w:rsid w:val="000D10BE"/>
    <w:rsid w:val="000D7CF6"/>
    <w:rsid w:val="000E224D"/>
    <w:rsid w:val="000E274A"/>
    <w:rsid w:val="000E34F9"/>
    <w:rsid w:val="000E46D8"/>
    <w:rsid w:val="000E5364"/>
    <w:rsid w:val="000F746D"/>
    <w:rsid w:val="00104DC3"/>
    <w:rsid w:val="00120849"/>
    <w:rsid w:val="001236C5"/>
    <w:rsid w:val="00130C07"/>
    <w:rsid w:val="0014568C"/>
    <w:rsid w:val="00146181"/>
    <w:rsid w:val="001517D4"/>
    <w:rsid w:val="00151C6E"/>
    <w:rsid w:val="00154824"/>
    <w:rsid w:val="001564AB"/>
    <w:rsid w:val="00157333"/>
    <w:rsid w:val="0016173A"/>
    <w:rsid w:val="00163F64"/>
    <w:rsid w:val="00176273"/>
    <w:rsid w:val="00185ABA"/>
    <w:rsid w:val="001938E5"/>
    <w:rsid w:val="001A114E"/>
    <w:rsid w:val="001A71AC"/>
    <w:rsid w:val="001B1CDA"/>
    <w:rsid w:val="001B3325"/>
    <w:rsid w:val="001B418D"/>
    <w:rsid w:val="001D00CA"/>
    <w:rsid w:val="001D2B0A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745C4"/>
    <w:rsid w:val="00275110"/>
    <w:rsid w:val="00285FB8"/>
    <w:rsid w:val="00290DA9"/>
    <w:rsid w:val="002968F2"/>
    <w:rsid w:val="002A28D7"/>
    <w:rsid w:val="002A7144"/>
    <w:rsid w:val="002C3E94"/>
    <w:rsid w:val="002C4049"/>
    <w:rsid w:val="002C7A2B"/>
    <w:rsid w:val="002D4115"/>
    <w:rsid w:val="002E0F9B"/>
    <w:rsid w:val="002E497B"/>
    <w:rsid w:val="002F0814"/>
    <w:rsid w:val="002F0CD0"/>
    <w:rsid w:val="002F142D"/>
    <w:rsid w:val="002F26F0"/>
    <w:rsid w:val="002F7A4F"/>
    <w:rsid w:val="0031355C"/>
    <w:rsid w:val="003159C7"/>
    <w:rsid w:val="00317B91"/>
    <w:rsid w:val="003245FC"/>
    <w:rsid w:val="00327CA5"/>
    <w:rsid w:val="00330435"/>
    <w:rsid w:val="00330FE4"/>
    <w:rsid w:val="00333ECE"/>
    <w:rsid w:val="0033570A"/>
    <w:rsid w:val="0034188F"/>
    <w:rsid w:val="00354BA7"/>
    <w:rsid w:val="003557D0"/>
    <w:rsid w:val="003645C1"/>
    <w:rsid w:val="00372E41"/>
    <w:rsid w:val="00372ED5"/>
    <w:rsid w:val="00373FA7"/>
    <w:rsid w:val="00376931"/>
    <w:rsid w:val="00380C51"/>
    <w:rsid w:val="003864DC"/>
    <w:rsid w:val="003A127C"/>
    <w:rsid w:val="003A3802"/>
    <w:rsid w:val="003A4AC3"/>
    <w:rsid w:val="003A6701"/>
    <w:rsid w:val="003A6E04"/>
    <w:rsid w:val="003A78C4"/>
    <w:rsid w:val="003B0FF4"/>
    <w:rsid w:val="003B3903"/>
    <w:rsid w:val="003B5A3D"/>
    <w:rsid w:val="003B61EB"/>
    <w:rsid w:val="003C5A43"/>
    <w:rsid w:val="003C7103"/>
    <w:rsid w:val="003D0C87"/>
    <w:rsid w:val="003E38F5"/>
    <w:rsid w:val="003F36C7"/>
    <w:rsid w:val="003F605E"/>
    <w:rsid w:val="00400E86"/>
    <w:rsid w:val="00401E31"/>
    <w:rsid w:val="00406D73"/>
    <w:rsid w:val="004072DA"/>
    <w:rsid w:val="00412937"/>
    <w:rsid w:val="00415082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B1444"/>
    <w:rsid w:val="004B3D10"/>
    <w:rsid w:val="004B45FA"/>
    <w:rsid w:val="004B4E88"/>
    <w:rsid w:val="004C6BB3"/>
    <w:rsid w:val="004D0449"/>
    <w:rsid w:val="004D30CF"/>
    <w:rsid w:val="004D784A"/>
    <w:rsid w:val="004E05D4"/>
    <w:rsid w:val="004E34A1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3207"/>
    <w:rsid w:val="005E1E80"/>
    <w:rsid w:val="005E5D8A"/>
    <w:rsid w:val="005E73DE"/>
    <w:rsid w:val="005F00A2"/>
    <w:rsid w:val="005F1A08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7335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53537"/>
    <w:rsid w:val="0075633D"/>
    <w:rsid w:val="007607EC"/>
    <w:rsid w:val="007620F3"/>
    <w:rsid w:val="00765AC8"/>
    <w:rsid w:val="0077074C"/>
    <w:rsid w:val="00780279"/>
    <w:rsid w:val="007A49BC"/>
    <w:rsid w:val="007A657D"/>
    <w:rsid w:val="007B11C5"/>
    <w:rsid w:val="007B2C59"/>
    <w:rsid w:val="007D1CA0"/>
    <w:rsid w:val="007D212C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1499"/>
    <w:rsid w:val="00827D86"/>
    <w:rsid w:val="0083661F"/>
    <w:rsid w:val="00844BBE"/>
    <w:rsid w:val="0084556A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3128"/>
    <w:rsid w:val="00910958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5B02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F0704"/>
    <w:rsid w:val="009F1285"/>
    <w:rsid w:val="009F1BD2"/>
    <w:rsid w:val="009F3008"/>
    <w:rsid w:val="00A02544"/>
    <w:rsid w:val="00A06644"/>
    <w:rsid w:val="00A07B96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3AA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D2ACC"/>
    <w:rsid w:val="00AE04C3"/>
    <w:rsid w:val="00AE063C"/>
    <w:rsid w:val="00AF6DF1"/>
    <w:rsid w:val="00B03686"/>
    <w:rsid w:val="00B1224E"/>
    <w:rsid w:val="00B133EE"/>
    <w:rsid w:val="00B23721"/>
    <w:rsid w:val="00B34575"/>
    <w:rsid w:val="00B4309F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C64D6"/>
    <w:rsid w:val="00BD0C1A"/>
    <w:rsid w:val="00BD349A"/>
    <w:rsid w:val="00BE0A23"/>
    <w:rsid w:val="00BE42F4"/>
    <w:rsid w:val="00BE452A"/>
    <w:rsid w:val="00BE7485"/>
    <w:rsid w:val="00BF0DD5"/>
    <w:rsid w:val="00BF2675"/>
    <w:rsid w:val="00C01127"/>
    <w:rsid w:val="00C01DB6"/>
    <w:rsid w:val="00C13E64"/>
    <w:rsid w:val="00C145F3"/>
    <w:rsid w:val="00C151E7"/>
    <w:rsid w:val="00C16F64"/>
    <w:rsid w:val="00C21AC0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70615"/>
    <w:rsid w:val="00C74029"/>
    <w:rsid w:val="00C763EC"/>
    <w:rsid w:val="00C83C48"/>
    <w:rsid w:val="00C93249"/>
    <w:rsid w:val="00C95BAD"/>
    <w:rsid w:val="00CA0C86"/>
    <w:rsid w:val="00CB1260"/>
    <w:rsid w:val="00CC0644"/>
    <w:rsid w:val="00CC1CCD"/>
    <w:rsid w:val="00CD24DA"/>
    <w:rsid w:val="00CD619D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37B61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2176"/>
    <w:rsid w:val="00E167F2"/>
    <w:rsid w:val="00E26B3C"/>
    <w:rsid w:val="00E305EB"/>
    <w:rsid w:val="00E31C53"/>
    <w:rsid w:val="00E373E1"/>
    <w:rsid w:val="00E43B21"/>
    <w:rsid w:val="00E45DB6"/>
    <w:rsid w:val="00E46D3E"/>
    <w:rsid w:val="00E476CB"/>
    <w:rsid w:val="00E534CA"/>
    <w:rsid w:val="00E53ACF"/>
    <w:rsid w:val="00E56C1B"/>
    <w:rsid w:val="00E66C21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E13D0"/>
    <w:rsid w:val="00EE34C1"/>
    <w:rsid w:val="00EE4E86"/>
    <w:rsid w:val="00EE672A"/>
    <w:rsid w:val="00EF73D3"/>
    <w:rsid w:val="00F0114E"/>
    <w:rsid w:val="00F11AF8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669"/>
    <w:rsid w:val="00F716BC"/>
    <w:rsid w:val="00F809D8"/>
    <w:rsid w:val="00F90E02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159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AutoBVT</cp:lastModifiedBy>
  <cp:revision>19</cp:revision>
  <dcterms:created xsi:type="dcterms:W3CDTF">2016-12-09T07:19:00Z</dcterms:created>
  <dcterms:modified xsi:type="dcterms:W3CDTF">2019-04-01T10:49:00Z</dcterms:modified>
</cp:coreProperties>
</file>